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54" w:rsidRDefault="009F7754" w:rsidP="00DC3690">
      <w:pPr>
        <w:spacing w:after="0"/>
        <w:rPr>
          <w:rFonts w:ascii="Times New Roman" w:hAnsi="Times New Roman"/>
          <w:sz w:val="28"/>
          <w:szCs w:val="28"/>
        </w:rPr>
      </w:pPr>
    </w:p>
    <w:p w:rsidR="00F83ABB" w:rsidRDefault="00F83ABB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0" w:name="chuong_pl_10"/>
    </w:p>
    <w:p w:rsidR="0018356A" w:rsidRPr="005B729C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Biểu mẫu 10</w:t>
      </w:r>
      <w:bookmarkEnd w:id="0"/>
    </w:p>
    <w:p w:rsidR="0018356A" w:rsidRPr="005B729C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chuong_pl_10_name"/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THÔNG BÁO</w:t>
      </w:r>
      <w:bookmarkEnd w:id="1"/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2" w:name="chuong_pl_10_name_name"/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Công khai thông tin chất lượng giáo dục thực tế của trường trung học cơ sở </w:t>
      </w:r>
      <w:proofErr w:type="spellStart"/>
      <w:r w:rsidR="00F83A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Đông</w:t>
      </w:r>
      <w:proofErr w:type="spellEnd"/>
      <w:r w:rsidR="00F83A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Thạnh</w:t>
      </w:r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, năm học </w:t>
      </w:r>
      <w:bookmarkEnd w:id="2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201</w:t>
      </w:r>
      <w:r w:rsidR="002E0A1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-20</w:t>
      </w:r>
      <w:r w:rsidR="002E0A1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19</w:t>
      </w:r>
    </w:p>
    <w:p w:rsidR="00F83ABB" w:rsidRPr="00DC77BD" w:rsidRDefault="00F83ABB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5768"/>
        <w:gridCol w:w="889"/>
        <w:gridCol w:w="776"/>
        <w:gridCol w:w="776"/>
        <w:gridCol w:w="776"/>
        <w:gridCol w:w="996"/>
      </w:tblGrid>
      <w:tr w:rsidR="0018356A" w:rsidRPr="005B729C" w:rsidTr="005F4389">
        <w:trPr>
          <w:tblCellSpacing w:w="0" w:type="dxa"/>
        </w:trPr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26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số</w:t>
            </w:r>
          </w:p>
        </w:tc>
        <w:tc>
          <w:tcPr>
            <w:tcW w:w="152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Chia ra theo khối lớp</w:t>
            </w:r>
          </w:p>
        </w:tc>
      </w:tr>
      <w:tr w:rsidR="00E25174" w:rsidRPr="005B729C" w:rsidTr="004C21A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F75B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Lớp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F75B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F75B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Lớp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F75B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F75B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Lớp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F75B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F75B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Lớp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F75B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25174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ọ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 sinh chia theo hạnh kiểm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6A0E54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6A0E54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6A0E54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6A0E54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315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8356A" w:rsidRPr="006A0E54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371</w:t>
            </w:r>
          </w:p>
        </w:tc>
      </w:tr>
      <w:tr w:rsidR="00E25174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Tốt</w:t>
            </w:r>
          </w:p>
          <w:p w:rsidR="0018356A" w:rsidRPr="005B729C" w:rsidRDefault="0018356A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</w:t>
            </w:r>
          </w:p>
        </w:tc>
      </w:tr>
      <w:tr w:rsidR="00E25174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Khá</w:t>
            </w:r>
          </w:p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5B729C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E25174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Trung bình</w:t>
            </w:r>
          </w:p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E25174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Yếu</w:t>
            </w:r>
          </w:p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5B729C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8356A" w:rsidRPr="00952592" w:rsidRDefault="00726F3F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II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 sinh chia theo học lực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315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371</w:t>
            </w: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F4389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Giỏi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Khá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Trung bình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Yếu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Kém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III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proofErr w:type="spellStart"/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ổng</w:t>
            </w:r>
            <w:proofErr w:type="spellEnd"/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6A0E54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Lên lớp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a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Học sinh giỏi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Học sinh tiên tiến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Thi lại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Lưu ban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Chuy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 trường đến/đi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Bị đu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ổ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học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5A4D3F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Bỏ học (qua kỳ nghỉ hè năm trước và trong năm học)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AC631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IV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học sinh đạt giải các kỳ thi h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 sinh giỏi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Quốc gia, khu vực một số nước, quốc t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ế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F3F" w:rsidRPr="005A4D3F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V</w:t>
            </w:r>
          </w:p>
        </w:tc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VI</w:t>
            </w:r>
          </w:p>
        </w:tc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Giỏi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A4D3F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Khá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Trung bình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A4D3F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VII</w:t>
            </w:r>
          </w:p>
        </w:tc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học sinh thi đỗ đại học, cao đ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ẳ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ng</w:t>
            </w:r>
          </w:p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A4D3F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VIII</w:t>
            </w:r>
          </w:p>
        </w:tc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F14AE9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F14AE9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F14AE9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F14AE9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F3F" w:rsidRPr="00F14AE9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26F3F" w:rsidRPr="005B729C" w:rsidTr="00631861">
        <w:trPr>
          <w:tblCellSpacing w:w="0" w:type="dxa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IX</w:t>
            </w:r>
          </w:p>
        </w:tc>
        <w:tc>
          <w:tcPr>
            <w:tcW w:w="2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6F3F" w:rsidRPr="005B729C" w:rsidRDefault="00726F3F" w:rsidP="00726F3F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6F3F" w:rsidRPr="004C21A1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F3F" w:rsidRPr="005B729C" w:rsidRDefault="00726F3F" w:rsidP="00726F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8356A" w:rsidRPr="005B729C" w:rsidRDefault="0018356A" w:rsidP="001835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5445"/>
      </w:tblGrid>
      <w:tr w:rsidR="0018356A" w:rsidRPr="005B729C" w:rsidTr="00C57AC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18356A" w:rsidRPr="005B729C" w:rsidRDefault="0018356A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18356A" w:rsidRPr="005B729C" w:rsidRDefault="00E25174" w:rsidP="00F673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Thạnh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 ngày </w:t>
            </w:r>
            <w:r w:rsidR="00F673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tháng </w:t>
            </w:r>
            <w:r w:rsidR="00F673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năm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B853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F673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Thủ trưởng đơn vị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18356A" w:rsidRPr="005B729C" w:rsidRDefault="0018356A" w:rsidP="001835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4" w:name="chuong_pl_11"/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83ABB" w:rsidRDefault="00F83ABB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83ABB" w:rsidRDefault="00F83ABB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Pr="005B729C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Biểu mẫu 11</w:t>
      </w:r>
      <w:bookmarkEnd w:id="4"/>
    </w:p>
    <w:p w:rsidR="0018356A" w:rsidRPr="005B729C" w:rsidRDefault="0018356A" w:rsidP="00F83AB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5" w:name="chuong_pl_11_name"/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THÔNG BÁO</w:t>
      </w:r>
      <w:bookmarkEnd w:id="5"/>
    </w:p>
    <w:p w:rsidR="00F83ABB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6" w:name="chuong_pl_11_name_name"/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Công khai thông tin cơ sở vật chất của trường trung học cơ sở </w:t>
      </w:r>
      <w:proofErr w:type="spellStart"/>
      <w:r w:rsidR="00F83A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Đông</w:t>
      </w:r>
      <w:proofErr w:type="spellEnd"/>
      <w:r w:rsidR="00F83A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Thạnh</w:t>
      </w:r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,</w:t>
      </w: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năm học </w:t>
      </w:r>
      <w:bookmarkEnd w:id="6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201</w:t>
      </w:r>
      <w:r w:rsidR="009B1C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-20</w:t>
      </w:r>
      <w:r w:rsidR="009B1C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</w:t>
      </w:r>
    </w:p>
    <w:p w:rsidR="00F83ABB" w:rsidRPr="00AD197F" w:rsidRDefault="00F83ABB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928"/>
        <w:gridCol w:w="1976"/>
        <w:gridCol w:w="2087"/>
      </w:tblGrid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Bình quân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ố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514841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m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/học sinh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514841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Phòng học kiên c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514841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Phòng học bán kiên 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514841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514841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514841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phòng học bộ môn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36321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phòng học đa chức năng (có phương tiện nghe nhìn)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36321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Bình quân lớp/phòng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36321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Bình quân học sinh/lớp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36321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42,2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ố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 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36321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Tổng số diện tích đất (m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6CF1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26CF4" w:rsidP="001476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7619">
              <w:rPr>
                <w:rFonts w:ascii="Times New Roman" w:eastAsia="Times New Roman" w:hAnsi="Times New Roman"/>
                <w:sz w:val="28"/>
                <w:szCs w:val="28"/>
              </w:rPr>
              <w:t>4,</w:t>
            </w:r>
            <w:r w:rsidR="00147619" w:rsidRPr="00147619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Tổng diện tích sân chơi, bãi tập (m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26CF4" w:rsidP="00926CF4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4.769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26CF4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3,22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VI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3632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3.328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Diện tích phòng học (m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36321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1.152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Diện tích phòng học bộ môn (m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7F3E78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Diện tích thư viện (m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7F3E78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Diện tích nhà tập đa năng (Phòng giáo dục rèn luyện thể chất) (m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7F3E78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hoạt động Đoàn Đội, phòng truyền thống (m</w:t>
            </w:r>
            <w:r w:rsidR="0018356A" w:rsidRPr="005B729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7F3E78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128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VII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Tổng số thiết bị dạy học tối thiểu</w:t>
            </w:r>
          </w:p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ổ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s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 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thiết bị dạy học t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thi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hiện có theo quy đ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ị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C959EE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C959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6,7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C959EE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C959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6CF1" w:rsidP="00186CF1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="00C959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C959EE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C959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ổ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s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 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thiết bị dạy học t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thi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còn thi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ế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C959EE" w:rsidRDefault="009E5AA5" w:rsidP="00C959EE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C959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6,7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C959EE" w:rsidRDefault="009E5AA5" w:rsidP="00C959EE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C959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C959EE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C959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Khu vườn sinh vật, vườn địa l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ý 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(diện tích/thiết b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ị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VIII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Tổng số máy vi tính đang sử dụng phục vụ học t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ập</w:t>
            </w:r>
            <w:proofErr w:type="spellEnd"/>
          </w:p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học sinh/bộ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IX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Tổng số thiết bị dùng chung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thiết bị/lớp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Ti vi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870A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870A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Má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y 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chiếu OverHead/projector/vật th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18356A" w:rsidRPr="005B729C" w:rsidRDefault="0018356A" w:rsidP="001835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5768"/>
        <w:gridCol w:w="1330"/>
        <w:gridCol w:w="2774"/>
      </w:tblGrid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IX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Tổng số thiết bị đang sử dụng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thiết bị/lớp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Ti vi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C959EE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C959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C959EE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C959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F84F7C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959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Má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 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chiếu OverHead/projector/vật th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C959E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……………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18356A" w:rsidRPr="005B729C" w:rsidRDefault="0018356A" w:rsidP="001835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2108"/>
        <w:gridCol w:w="7874"/>
      </w:tblGrid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l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ượ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(m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BC133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BC133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18356A" w:rsidRPr="005B729C" w:rsidRDefault="0018356A" w:rsidP="001835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3439"/>
        <w:gridCol w:w="2774"/>
        <w:gridCol w:w="1552"/>
        <w:gridCol w:w="2107"/>
      </w:tblGrid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lượng phòng, tổng diện tích (m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BC133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XIII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Khu n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ộ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BC1332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BC13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18356A" w:rsidRPr="005B729C" w:rsidRDefault="0018356A" w:rsidP="001835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912"/>
        <w:gridCol w:w="1680"/>
        <w:gridCol w:w="1345"/>
        <w:gridCol w:w="1570"/>
        <w:gridCol w:w="1009"/>
        <w:gridCol w:w="1570"/>
      </w:tblGrid>
      <w:tr w:rsidR="0018356A" w:rsidRPr="005B729C" w:rsidTr="00C57ACC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m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/học sinh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Nam/Nữ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Đ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ạ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 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chuẩn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v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ệ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800BAB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800B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800BA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800BA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120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Chưa đạt 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chuẩn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18356A" w:rsidRPr="005B729C" w:rsidRDefault="0018356A" w:rsidP="001835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ổ</w:t>
      </w:r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 thông có nhi</w:t>
      </w:r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ề</w:t>
      </w:r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u cấp học và Thông tư 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số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27/2011/TT-BYT ngày 24/6/2011 của Bộ Y tế ban hành quy chuẩn kỹ thuật 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quốc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gia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về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nhà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tiêu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- 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điều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kiện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bảo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đảm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hợp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vệ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sinh</w:t>
      </w:r>
      <w:proofErr w:type="spellEnd"/>
      <w:r w:rsidRPr="005B729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5657"/>
        <w:gridCol w:w="2107"/>
        <w:gridCol w:w="2107"/>
      </w:tblGrid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Có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Không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XV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uồn nước sinh hoạt h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ợ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p vệ sinh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054A64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XVI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uồn đi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ệ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 (lưới, phát đi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ệ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 riêng)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356A" w:rsidRPr="00054A64" w:rsidRDefault="00054A64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XVII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054A64" w:rsidRDefault="00054A64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XVIII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054A64" w:rsidRDefault="00054A64" w:rsidP="00054A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18356A" w:rsidRPr="005B729C" w:rsidTr="00C57AC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XIX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5B729C" w:rsidRDefault="009E5AA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8356A" w:rsidRPr="00054A64" w:rsidRDefault="00054A64" w:rsidP="00054A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18356A" w:rsidRPr="005B729C" w:rsidRDefault="0018356A" w:rsidP="001835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5445"/>
      </w:tblGrid>
      <w:tr w:rsidR="0018356A" w:rsidRPr="005B729C" w:rsidTr="00C57AC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18356A" w:rsidRPr="005B729C" w:rsidRDefault="0018356A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..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</w:t>
            </w:r>
            <w:proofErr w:type="gram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ngày 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….. 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tháng 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…. 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năm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…….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Thủ trưởng đơn vị</w:t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18356A" w:rsidRPr="005B729C" w:rsidRDefault="0018356A" w:rsidP="0018356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7" w:name="chuong_pl_12"/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182D" w:rsidRDefault="00C6182D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182D" w:rsidRDefault="00C6182D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182D" w:rsidRDefault="00C6182D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182D" w:rsidRDefault="00C6182D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356A" w:rsidRPr="005B729C" w:rsidRDefault="0018356A" w:rsidP="00C6182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Biểu mẫu 12</w:t>
      </w:r>
      <w:bookmarkEnd w:id="7"/>
    </w:p>
    <w:p w:rsidR="0018356A" w:rsidRPr="005B729C" w:rsidRDefault="0018356A" w:rsidP="00C6182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8" w:name="chuong_pl_12_name"/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THÔNG BÁO</w:t>
      </w:r>
      <w:bookmarkEnd w:id="8"/>
    </w:p>
    <w:p w:rsidR="0018356A" w:rsidRPr="00AD197F" w:rsidRDefault="0018356A" w:rsidP="001835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9" w:name="chuong_pl_12_name_name"/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Công khai thông tin về đội ngũ nhà giáo, cán bộ quản lý và nhân viên của trường trung học cơ sở </w:t>
      </w:r>
      <w:proofErr w:type="spellStart"/>
      <w:r w:rsidR="00F84F7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</w:t>
      </w:r>
      <w:r w:rsidR="00C618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ông</w:t>
      </w:r>
      <w:proofErr w:type="spellEnd"/>
      <w:r w:rsidR="00C618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Thạnh</w:t>
      </w:r>
      <w:r w:rsidRPr="005B7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, năm học</w:t>
      </w:r>
      <w:bookmarkEnd w:id="9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201</w:t>
      </w:r>
      <w:r w:rsidR="00D870D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-20</w:t>
      </w:r>
      <w:r w:rsidR="00D870D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312"/>
        <w:gridCol w:w="612"/>
        <w:gridCol w:w="411"/>
        <w:gridCol w:w="487"/>
        <w:gridCol w:w="425"/>
        <w:gridCol w:w="411"/>
        <w:gridCol w:w="411"/>
        <w:gridCol w:w="859"/>
        <w:gridCol w:w="635"/>
        <w:gridCol w:w="635"/>
        <w:gridCol w:w="635"/>
        <w:gridCol w:w="635"/>
        <w:gridCol w:w="524"/>
        <w:gridCol w:w="705"/>
        <w:gridCol w:w="635"/>
      </w:tblGrid>
      <w:tr w:rsidR="0018356A" w:rsidRPr="005B729C" w:rsidTr="00501202">
        <w:trPr>
          <w:tblCellSpacing w:w="0" w:type="dxa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0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8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14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nghiệp</w:t>
            </w:r>
            <w:proofErr w:type="spellEnd"/>
          </w:p>
        </w:tc>
      </w:tr>
      <w:tr w:rsidR="0018356A" w:rsidRPr="005B729C" w:rsidTr="0050120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ThS</w:t>
            </w:r>
            <w:proofErr w:type="spellEnd"/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ĐH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CĐ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TC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III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II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Kém</w:t>
            </w:r>
            <w:proofErr w:type="spellEnd"/>
          </w:p>
        </w:tc>
      </w:tr>
      <w:tr w:rsidR="0018356A" w:rsidRPr="005B729C" w:rsidTr="00D353D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3601BB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cán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quản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509BA" w:rsidP="00D870D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307D82" w:rsidP="00307D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6918FE" w:rsidP="00307D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307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6918F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6918F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E5AA5" w:rsidP="003601BB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  <w:p w:rsidR="0018356A" w:rsidRPr="005B729C" w:rsidRDefault="009E5AA5" w:rsidP="003601BB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09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C509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6918FE" w:rsidP="00307D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307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6918FE" w:rsidP="00307D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307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480A75" w:rsidRDefault="0027262C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480A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870DC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6918F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870DC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480A75" w:rsidRDefault="0018356A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480A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972C56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91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6918F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6918FE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480A75" w:rsidRDefault="0018356A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480A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8A1B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8A1B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480A75" w:rsidRDefault="004A4985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480A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D870D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D870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870DC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143B" w:rsidRPr="005B729C" w:rsidTr="00D870DC">
        <w:trPr>
          <w:trHeight w:val="603"/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480A75" w:rsidRDefault="004A4985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80A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Tin </w:t>
            </w:r>
            <w:proofErr w:type="spellStart"/>
            <w:r w:rsidRPr="00480A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307D8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143B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480A75" w:rsidRDefault="004A4985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480A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Công</w:t>
            </w:r>
            <w:proofErr w:type="spellEnd"/>
            <w:r w:rsidRPr="00480A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0A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43B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182D" w:rsidRPr="005B729C" w:rsidTr="00D870DC">
        <w:trPr>
          <w:trHeight w:val="639"/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4A4985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307D8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307D8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182D" w:rsidRPr="005B729C" w:rsidTr="00D870DC">
        <w:trPr>
          <w:trHeight w:val="540"/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B7143B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4A4985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82D" w:rsidRPr="005B729C" w:rsidRDefault="00C6182D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A4985" w:rsidRPr="005B729C" w:rsidTr="00D870DC">
        <w:trPr>
          <w:trHeight w:val="540"/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A4985" w:rsidRPr="005B729C" w:rsidTr="00D870DC">
        <w:trPr>
          <w:trHeight w:val="540"/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Default="004A4985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A4985" w:rsidRPr="005B729C" w:rsidTr="00D870DC">
        <w:trPr>
          <w:trHeight w:val="540"/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Default="004A4985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8A1BB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A4985" w:rsidRPr="005B729C" w:rsidTr="00D870DC">
        <w:trPr>
          <w:trHeight w:val="540"/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Default="004A4985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E21A6C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307D8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E21A6C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E21A6C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A4985" w:rsidRPr="005B729C" w:rsidTr="00D870DC">
        <w:trPr>
          <w:trHeight w:val="540"/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Default="004A4985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E21A6C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E21A6C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A4985" w:rsidRPr="005B729C" w:rsidTr="00307D82">
        <w:trPr>
          <w:trHeight w:val="540"/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Default="004A4985" w:rsidP="004A49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E21A6C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307D8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C509B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4985" w:rsidRPr="005B729C" w:rsidRDefault="004A4985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Cán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quản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18356A"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  <w:r w:rsidR="00150D77"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18356A"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Hiệu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150D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150D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Phó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hiệu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150D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367516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18356A"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18356A"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18356A"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50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150D77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9E5AA5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150D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726F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9E5AA5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9E5AA5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quỹ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9E5AA5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726F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307D82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9E5AA5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thư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307D82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307D82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9E5AA5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thiết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thí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307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9E5AA5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hỗ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trợ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huyết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9E5AA5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tin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356A" w:rsidRPr="005B729C" w:rsidTr="00D870DC">
        <w:trPr>
          <w:tblCellSpacing w:w="0" w:type="dxa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DB0DB5" w:rsidP="009E5AA5">
            <w:pPr>
              <w:spacing w:before="120" w:after="120" w:line="23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50D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="00150D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50D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="00150D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BV, PV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150D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50D77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356A" w:rsidRPr="005B729C" w:rsidRDefault="0018356A" w:rsidP="00C57A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8356A" w:rsidRPr="005B729C" w:rsidRDefault="0018356A" w:rsidP="001835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B729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5445"/>
      </w:tblGrid>
      <w:tr w:rsidR="0018356A" w:rsidRPr="005B729C" w:rsidTr="00C57AC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18356A" w:rsidRPr="005B729C" w:rsidRDefault="0018356A" w:rsidP="00C57AC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18356A" w:rsidRDefault="0027262C" w:rsidP="0027262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262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Đông</w:t>
            </w:r>
            <w:proofErr w:type="spellEnd"/>
            <w:r w:rsidRPr="0027262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Thạnh</w:t>
            </w:r>
            <w:r w:rsidR="0018356A" w:rsidRPr="0027262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, ngày </w:t>
            </w:r>
            <w:r w:rsidR="00F6781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05</w:t>
            </w:r>
            <w:r w:rsidR="0018356A" w:rsidRPr="0027262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 </w:t>
            </w:r>
            <w:r w:rsidR="0018356A" w:rsidRPr="0027262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tháng </w:t>
            </w:r>
            <w:r w:rsidR="00F6781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01</w:t>
            </w:r>
            <w:r w:rsidR="0018356A" w:rsidRPr="0027262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 </w:t>
            </w:r>
            <w:r w:rsidR="0018356A" w:rsidRPr="0027262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năm</w:t>
            </w:r>
            <w:r w:rsidR="0018356A" w:rsidRPr="0027262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 </w:t>
            </w:r>
            <w:r w:rsidR="00420C3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20</w:t>
            </w:r>
            <w:r w:rsidR="00F6781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20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Thủ trưởng đơn vị</w:t>
            </w:r>
            <w:r w:rsidR="0018356A" w:rsidRPr="005B72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  <w:p w:rsidR="001C02D9" w:rsidRDefault="001C02D9" w:rsidP="0027262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C02D9" w:rsidRPr="001C02D9" w:rsidRDefault="001C02D9" w:rsidP="0027262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8356A" w:rsidRPr="005B729C" w:rsidRDefault="0018356A" w:rsidP="0018356A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sz w:val="28"/>
          <w:szCs w:val="28"/>
        </w:rPr>
      </w:pPr>
    </w:p>
    <w:p w:rsidR="009F7754" w:rsidRDefault="009F7754" w:rsidP="00DC3690">
      <w:pPr>
        <w:spacing w:after="0"/>
        <w:rPr>
          <w:rFonts w:ascii="Times New Roman" w:hAnsi="Times New Roman"/>
          <w:sz w:val="28"/>
          <w:szCs w:val="28"/>
        </w:rPr>
      </w:pPr>
    </w:p>
    <w:p w:rsidR="009F7754" w:rsidRDefault="009F7754" w:rsidP="00DC3690">
      <w:pPr>
        <w:spacing w:after="0"/>
        <w:rPr>
          <w:rFonts w:ascii="Times New Roman" w:hAnsi="Times New Roman"/>
          <w:sz w:val="28"/>
          <w:szCs w:val="28"/>
        </w:rPr>
      </w:pPr>
    </w:p>
    <w:p w:rsidR="009F7754" w:rsidRDefault="009F7754" w:rsidP="00DC3690">
      <w:pPr>
        <w:spacing w:after="0"/>
        <w:rPr>
          <w:rFonts w:ascii="Times New Roman" w:hAnsi="Times New Roman"/>
          <w:sz w:val="28"/>
          <w:szCs w:val="28"/>
        </w:rPr>
      </w:pPr>
    </w:p>
    <w:p w:rsidR="009F7754" w:rsidRDefault="009F7754" w:rsidP="00DC3690">
      <w:pPr>
        <w:spacing w:after="0"/>
        <w:rPr>
          <w:rFonts w:ascii="Times New Roman" w:hAnsi="Times New Roman"/>
          <w:sz w:val="28"/>
          <w:szCs w:val="28"/>
        </w:rPr>
      </w:pPr>
    </w:p>
    <w:p w:rsidR="009F7754" w:rsidRDefault="009F7754" w:rsidP="00DC3690">
      <w:pPr>
        <w:spacing w:after="0"/>
        <w:rPr>
          <w:rFonts w:ascii="Times New Roman" w:hAnsi="Times New Roman"/>
          <w:sz w:val="28"/>
          <w:szCs w:val="28"/>
        </w:rPr>
      </w:pPr>
    </w:p>
    <w:p w:rsidR="009F7754" w:rsidRDefault="009F7754" w:rsidP="00DC3690">
      <w:pPr>
        <w:spacing w:after="0"/>
        <w:rPr>
          <w:rFonts w:ascii="Times New Roman" w:hAnsi="Times New Roman"/>
          <w:sz w:val="28"/>
          <w:szCs w:val="28"/>
        </w:rPr>
      </w:pPr>
    </w:p>
    <w:p w:rsidR="009F7754" w:rsidRDefault="009F7754" w:rsidP="00DC3690">
      <w:pPr>
        <w:spacing w:after="0"/>
        <w:rPr>
          <w:rFonts w:ascii="Times New Roman" w:hAnsi="Times New Roman"/>
          <w:sz w:val="28"/>
          <w:szCs w:val="28"/>
        </w:rPr>
      </w:pPr>
    </w:p>
    <w:p w:rsidR="009F7754" w:rsidRDefault="009F7754" w:rsidP="00DC3690">
      <w:pPr>
        <w:spacing w:after="0"/>
        <w:rPr>
          <w:rFonts w:ascii="Times New Roman" w:hAnsi="Times New Roman"/>
          <w:sz w:val="28"/>
          <w:szCs w:val="28"/>
        </w:rPr>
      </w:pPr>
    </w:p>
    <w:sectPr w:rsidR="009F7754" w:rsidSect="0018356A">
      <w:pgSz w:w="12240" w:h="15840"/>
      <w:pgMar w:top="270" w:right="54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3E4A"/>
    <w:multiLevelType w:val="hybridMultilevel"/>
    <w:tmpl w:val="CA00E724"/>
    <w:lvl w:ilvl="0" w:tplc="F3BAB8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0A9F"/>
    <w:multiLevelType w:val="hybridMultilevel"/>
    <w:tmpl w:val="B41C4546"/>
    <w:lvl w:ilvl="0" w:tplc="166A64C0">
      <w:start w:val="16"/>
      <w:numFmt w:val="bullet"/>
      <w:lvlText w:val="-"/>
      <w:lvlJc w:val="left"/>
      <w:pPr>
        <w:ind w:left="199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097917C0"/>
    <w:multiLevelType w:val="hybridMultilevel"/>
    <w:tmpl w:val="2F623A7C"/>
    <w:lvl w:ilvl="0" w:tplc="832CCB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A2ED8"/>
    <w:multiLevelType w:val="hybridMultilevel"/>
    <w:tmpl w:val="A8A076D8"/>
    <w:lvl w:ilvl="0" w:tplc="BFD617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B01A3"/>
    <w:multiLevelType w:val="hybridMultilevel"/>
    <w:tmpl w:val="D0F6E462"/>
    <w:lvl w:ilvl="0" w:tplc="2ACAD3C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1B717A"/>
    <w:multiLevelType w:val="hybridMultilevel"/>
    <w:tmpl w:val="30267088"/>
    <w:lvl w:ilvl="0" w:tplc="DA1CF950">
      <w:start w:val="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F24CFB"/>
    <w:multiLevelType w:val="hybridMultilevel"/>
    <w:tmpl w:val="105E35A4"/>
    <w:lvl w:ilvl="0" w:tplc="05F0468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0C370D"/>
    <w:multiLevelType w:val="hybridMultilevel"/>
    <w:tmpl w:val="FF8C2F9C"/>
    <w:lvl w:ilvl="0" w:tplc="90885792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8413186"/>
    <w:multiLevelType w:val="hybridMultilevel"/>
    <w:tmpl w:val="82186254"/>
    <w:lvl w:ilvl="0" w:tplc="E9946232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86A5138"/>
    <w:multiLevelType w:val="hybridMultilevel"/>
    <w:tmpl w:val="9098BB7A"/>
    <w:lvl w:ilvl="0" w:tplc="CA5E229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104EE"/>
    <w:multiLevelType w:val="hybridMultilevel"/>
    <w:tmpl w:val="6218B94A"/>
    <w:lvl w:ilvl="0" w:tplc="5992AA5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339C2"/>
    <w:multiLevelType w:val="hybridMultilevel"/>
    <w:tmpl w:val="D7B860CE"/>
    <w:lvl w:ilvl="0" w:tplc="1BA6F754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9A719C"/>
    <w:multiLevelType w:val="hybridMultilevel"/>
    <w:tmpl w:val="897CD6BC"/>
    <w:lvl w:ilvl="0" w:tplc="B076458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20AB8"/>
    <w:multiLevelType w:val="hybridMultilevel"/>
    <w:tmpl w:val="60AE79DC"/>
    <w:lvl w:ilvl="0" w:tplc="DF40525E">
      <w:start w:val="2"/>
      <w:numFmt w:val="bullet"/>
      <w:lvlText w:val="-"/>
      <w:lvlJc w:val="left"/>
      <w:pPr>
        <w:ind w:left="27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14">
    <w:nsid w:val="2A831042"/>
    <w:multiLevelType w:val="hybridMultilevel"/>
    <w:tmpl w:val="063C9F64"/>
    <w:lvl w:ilvl="0" w:tplc="0C9C2A2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E14A72"/>
    <w:multiLevelType w:val="hybridMultilevel"/>
    <w:tmpl w:val="2EC234D2"/>
    <w:lvl w:ilvl="0" w:tplc="2EE4497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DE8551E"/>
    <w:multiLevelType w:val="hybridMultilevel"/>
    <w:tmpl w:val="1142614E"/>
    <w:lvl w:ilvl="0" w:tplc="9D401F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23663A"/>
    <w:multiLevelType w:val="hybridMultilevel"/>
    <w:tmpl w:val="D15071CE"/>
    <w:lvl w:ilvl="0" w:tplc="C9C29B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2A5A9A"/>
    <w:multiLevelType w:val="hybridMultilevel"/>
    <w:tmpl w:val="CDE2E194"/>
    <w:lvl w:ilvl="0" w:tplc="CE5E87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2105B"/>
    <w:multiLevelType w:val="hybridMultilevel"/>
    <w:tmpl w:val="1AF0D962"/>
    <w:lvl w:ilvl="0" w:tplc="000650D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F44D82"/>
    <w:multiLevelType w:val="hybridMultilevel"/>
    <w:tmpl w:val="52725F92"/>
    <w:lvl w:ilvl="0" w:tplc="957E80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3B7B4E"/>
    <w:multiLevelType w:val="hybridMultilevel"/>
    <w:tmpl w:val="CA803B3E"/>
    <w:lvl w:ilvl="0" w:tplc="200CB3AE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6986C77"/>
    <w:multiLevelType w:val="hybridMultilevel"/>
    <w:tmpl w:val="C6C4018E"/>
    <w:lvl w:ilvl="0" w:tplc="FE20D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5034D"/>
    <w:multiLevelType w:val="hybridMultilevel"/>
    <w:tmpl w:val="DA023374"/>
    <w:lvl w:ilvl="0" w:tplc="5A80599A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7BC2FF5"/>
    <w:multiLevelType w:val="hybridMultilevel"/>
    <w:tmpl w:val="97948FE0"/>
    <w:lvl w:ilvl="0" w:tplc="E66663E4">
      <w:start w:val="16"/>
      <w:numFmt w:val="bullet"/>
      <w:lvlText w:val="-"/>
      <w:lvlJc w:val="left"/>
      <w:pPr>
        <w:ind w:left="199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>
    <w:nsid w:val="4B5A75B0"/>
    <w:multiLevelType w:val="hybridMultilevel"/>
    <w:tmpl w:val="56EAB19E"/>
    <w:lvl w:ilvl="0" w:tplc="40C2B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576A7"/>
    <w:multiLevelType w:val="hybridMultilevel"/>
    <w:tmpl w:val="A4CA6EDA"/>
    <w:lvl w:ilvl="0" w:tplc="E4AAF69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4993DCA"/>
    <w:multiLevelType w:val="hybridMultilevel"/>
    <w:tmpl w:val="F3E647D0"/>
    <w:lvl w:ilvl="0" w:tplc="10944E3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A287621"/>
    <w:multiLevelType w:val="hybridMultilevel"/>
    <w:tmpl w:val="919A5990"/>
    <w:lvl w:ilvl="0" w:tplc="69F0A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2759B"/>
    <w:multiLevelType w:val="hybridMultilevel"/>
    <w:tmpl w:val="E76E0BAC"/>
    <w:lvl w:ilvl="0" w:tplc="C29C4DFA">
      <w:start w:val="2"/>
      <w:numFmt w:val="bullet"/>
      <w:lvlText w:val="-"/>
      <w:lvlJc w:val="left"/>
      <w:pPr>
        <w:ind w:left="27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30">
    <w:nsid w:val="61BE093F"/>
    <w:multiLevelType w:val="hybridMultilevel"/>
    <w:tmpl w:val="4CC22F34"/>
    <w:lvl w:ilvl="0" w:tplc="3AA65ED4">
      <w:start w:val="33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31">
    <w:nsid w:val="643F0FDD"/>
    <w:multiLevelType w:val="hybridMultilevel"/>
    <w:tmpl w:val="758A9F1E"/>
    <w:lvl w:ilvl="0" w:tplc="5720FC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C77AD"/>
    <w:multiLevelType w:val="hybridMultilevel"/>
    <w:tmpl w:val="E222C57E"/>
    <w:lvl w:ilvl="0" w:tplc="75A80A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512F86"/>
    <w:multiLevelType w:val="hybridMultilevel"/>
    <w:tmpl w:val="A65EE996"/>
    <w:lvl w:ilvl="0" w:tplc="29806838">
      <w:start w:val="2"/>
      <w:numFmt w:val="bullet"/>
      <w:lvlText w:val="-"/>
      <w:lvlJc w:val="left"/>
      <w:pPr>
        <w:ind w:left="27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34">
    <w:nsid w:val="76CD5A1E"/>
    <w:multiLevelType w:val="hybridMultilevel"/>
    <w:tmpl w:val="C910F960"/>
    <w:lvl w:ilvl="0" w:tplc="91722F58">
      <w:start w:val="2"/>
      <w:numFmt w:val="bullet"/>
      <w:lvlText w:val="-"/>
      <w:lvlJc w:val="left"/>
      <w:pPr>
        <w:ind w:left="10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6"/>
  </w:num>
  <w:num w:numId="4">
    <w:abstractNumId w:val="6"/>
  </w:num>
  <w:num w:numId="5">
    <w:abstractNumId w:val="23"/>
  </w:num>
  <w:num w:numId="6">
    <w:abstractNumId w:val="17"/>
  </w:num>
  <w:num w:numId="7">
    <w:abstractNumId w:val="18"/>
  </w:num>
  <w:num w:numId="8">
    <w:abstractNumId w:val="0"/>
  </w:num>
  <w:num w:numId="9">
    <w:abstractNumId w:val="3"/>
  </w:num>
  <w:num w:numId="10">
    <w:abstractNumId w:val="27"/>
  </w:num>
  <w:num w:numId="11">
    <w:abstractNumId w:val="19"/>
  </w:num>
  <w:num w:numId="12">
    <w:abstractNumId w:val="2"/>
  </w:num>
  <w:num w:numId="13">
    <w:abstractNumId w:val="7"/>
  </w:num>
  <w:num w:numId="14">
    <w:abstractNumId w:val="25"/>
  </w:num>
  <w:num w:numId="15">
    <w:abstractNumId w:val="32"/>
  </w:num>
  <w:num w:numId="16">
    <w:abstractNumId w:val="4"/>
  </w:num>
  <w:num w:numId="17">
    <w:abstractNumId w:val="14"/>
  </w:num>
  <w:num w:numId="18">
    <w:abstractNumId w:val="16"/>
  </w:num>
  <w:num w:numId="19">
    <w:abstractNumId w:val="5"/>
  </w:num>
  <w:num w:numId="20">
    <w:abstractNumId w:val="31"/>
  </w:num>
  <w:num w:numId="21">
    <w:abstractNumId w:val="12"/>
  </w:num>
  <w:num w:numId="22">
    <w:abstractNumId w:val="15"/>
  </w:num>
  <w:num w:numId="23">
    <w:abstractNumId w:val="8"/>
  </w:num>
  <w:num w:numId="24">
    <w:abstractNumId w:val="28"/>
  </w:num>
  <w:num w:numId="25">
    <w:abstractNumId w:val="34"/>
  </w:num>
  <w:num w:numId="26">
    <w:abstractNumId w:val="21"/>
  </w:num>
  <w:num w:numId="27">
    <w:abstractNumId w:val="22"/>
  </w:num>
  <w:num w:numId="28">
    <w:abstractNumId w:val="20"/>
  </w:num>
  <w:num w:numId="29">
    <w:abstractNumId w:val="24"/>
  </w:num>
  <w:num w:numId="30">
    <w:abstractNumId w:val="1"/>
  </w:num>
  <w:num w:numId="31">
    <w:abstractNumId w:val="10"/>
  </w:num>
  <w:num w:numId="32">
    <w:abstractNumId w:val="33"/>
  </w:num>
  <w:num w:numId="33">
    <w:abstractNumId w:val="29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A4"/>
    <w:rsid w:val="00005E99"/>
    <w:rsid w:val="00022AE3"/>
    <w:rsid w:val="00026973"/>
    <w:rsid w:val="00026D56"/>
    <w:rsid w:val="00032609"/>
    <w:rsid w:val="00054A64"/>
    <w:rsid w:val="00054BEF"/>
    <w:rsid w:val="00056934"/>
    <w:rsid w:val="00084A04"/>
    <w:rsid w:val="00086253"/>
    <w:rsid w:val="000E6413"/>
    <w:rsid w:val="00110507"/>
    <w:rsid w:val="00141665"/>
    <w:rsid w:val="00147619"/>
    <w:rsid w:val="00150CC0"/>
    <w:rsid w:val="00150D77"/>
    <w:rsid w:val="00153C70"/>
    <w:rsid w:val="00172597"/>
    <w:rsid w:val="0018356A"/>
    <w:rsid w:val="00186CF1"/>
    <w:rsid w:val="001B2092"/>
    <w:rsid w:val="001B4994"/>
    <w:rsid w:val="001C02D9"/>
    <w:rsid w:val="001C5C04"/>
    <w:rsid w:val="001C62C4"/>
    <w:rsid w:val="001D319C"/>
    <w:rsid w:val="001D3E7F"/>
    <w:rsid w:val="001E7D48"/>
    <w:rsid w:val="001F0F16"/>
    <w:rsid w:val="00201221"/>
    <w:rsid w:val="0021417E"/>
    <w:rsid w:val="00233161"/>
    <w:rsid w:val="002406E1"/>
    <w:rsid w:val="002451DA"/>
    <w:rsid w:val="00266895"/>
    <w:rsid w:val="0027262C"/>
    <w:rsid w:val="00287309"/>
    <w:rsid w:val="002902B4"/>
    <w:rsid w:val="002A1E3E"/>
    <w:rsid w:val="002A2E6C"/>
    <w:rsid w:val="002E0A1C"/>
    <w:rsid w:val="002E20D7"/>
    <w:rsid w:val="002F2423"/>
    <w:rsid w:val="003055C0"/>
    <w:rsid w:val="00307D82"/>
    <w:rsid w:val="00310734"/>
    <w:rsid w:val="00325284"/>
    <w:rsid w:val="00354DAA"/>
    <w:rsid w:val="003601BB"/>
    <w:rsid w:val="00363212"/>
    <w:rsid w:val="0036321B"/>
    <w:rsid w:val="00367516"/>
    <w:rsid w:val="003741FC"/>
    <w:rsid w:val="00390847"/>
    <w:rsid w:val="00392AC0"/>
    <w:rsid w:val="0039321D"/>
    <w:rsid w:val="003A66D6"/>
    <w:rsid w:val="003B64C1"/>
    <w:rsid w:val="003B6BB7"/>
    <w:rsid w:val="003C65B3"/>
    <w:rsid w:val="003D145F"/>
    <w:rsid w:val="003D5C24"/>
    <w:rsid w:val="003E1AFE"/>
    <w:rsid w:val="00414EFD"/>
    <w:rsid w:val="00420216"/>
    <w:rsid w:val="00420C3D"/>
    <w:rsid w:val="004324A9"/>
    <w:rsid w:val="00437051"/>
    <w:rsid w:val="004377FE"/>
    <w:rsid w:val="00441ABE"/>
    <w:rsid w:val="004432D1"/>
    <w:rsid w:val="00461BE6"/>
    <w:rsid w:val="004709E7"/>
    <w:rsid w:val="00480A75"/>
    <w:rsid w:val="004849C9"/>
    <w:rsid w:val="00484C2F"/>
    <w:rsid w:val="00484CD8"/>
    <w:rsid w:val="00486515"/>
    <w:rsid w:val="00487F25"/>
    <w:rsid w:val="00491833"/>
    <w:rsid w:val="00492D8F"/>
    <w:rsid w:val="004A4985"/>
    <w:rsid w:val="004C21A1"/>
    <w:rsid w:val="004C579B"/>
    <w:rsid w:val="00501202"/>
    <w:rsid w:val="005110A4"/>
    <w:rsid w:val="00514841"/>
    <w:rsid w:val="00542834"/>
    <w:rsid w:val="00551E37"/>
    <w:rsid w:val="0056274A"/>
    <w:rsid w:val="00563F32"/>
    <w:rsid w:val="0057148B"/>
    <w:rsid w:val="00573039"/>
    <w:rsid w:val="0057446D"/>
    <w:rsid w:val="0058462F"/>
    <w:rsid w:val="00587196"/>
    <w:rsid w:val="0059428A"/>
    <w:rsid w:val="005A4D3F"/>
    <w:rsid w:val="005A75F6"/>
    <w:rsid w:val="005B439B"/>
    <w:rsid w:val="005B57A9"/>
    <w:rsid w:val="005D519D"/>
    <w:rsid w:val="005F4389"/>
    <w:rsid w:val="005F4949"/>
    <w:rsid w:val="00602FF5"/>
    <w:rsid w:val="006110DC"/>
    <w:rsid w:val="00622497"/>
    <w:rsid w:val="00631861"/>
    <w:rsid w:val="00657E1B"/>
    <w:rsid w:val="00662AB8"/>
    <w:rsid w:val="006918FE"/>
    <w:rsid w:val="00692221"/>
    <w:rsid w:val="006A0E54"/>
    <w:rsid w:val="006B0956"/>
    <w:rsid w:val="006B793E"/>
    <w:rsid w:val="006C1461"/>
    <w:rsid w:val="006D4246"/>
    <w:rsid w:val="006E6A01"/>
    <w:rsid w:val="006F1C1A"/>
    <w:rsid w:val="00700E9A"/>
    <w:rsid w:val="00706E9E"/>
    <w:rsid w:val="00710F81"/>
    <w:rsid w:val="007144BC"/>
    <w:rsid w:val="00726F3F"/>
    <w:rsid w:val="00727BA4"/>
    <w:rsid w:val="00745460"/>
    <w:rsid w:val="0074692B"/>
    <w:rsid w:val="0075539B"/>
    <w:rsid w:val="00783A76"/>
    <w:rsid w:val="00796142"/>
    <w:rsid w:val="007B05AA"/>
    <w:rsid w:val="007F27D5"/>
    <w:rsid w:val="007F3E78"/>
    <w:rsid w:val="007F51F8"/>
    <w:rsid w:val="00800BAB"/>
    <w:rsid w:val="00866DB1"/>
    <w:rsid w:val="00882421"/>
    <w:rsid w:val="00884AA9"/>
    <w:rsid w:val="00890177"/>
    <w:rsid w:val="0089717F"/>
    <w:rsid w:val="008A1BB5"/>
    <w:rsid w:val="008A25AD"/>
    <w:rsid w:val="008C2E1D"/>
    <w:rsid w:val="008C678C"/>
    <w:rsid w:val="008C7750"/>
    <w:rsid w:val="008E0FDD"/>
    <w:rsid w:val="008F245E"/>
    <w:rsid w:val="0091202F"/>
    <w:rsid w:val="00926CF4"/>
    <w:rsid w:val="00936CF4"/>
    <w:rsid w:val="009452F3"/>
    <w:rsid w:val="00952592"/>
    <w:rsid w:val="00957B25"/>
    <w:rsid w:val="00972C56"/>
    <w:rsid w:val="00980342"/>
    <w:rsid w:val="00992537"/>
    <w:rsid w:val="009A0E1C"/>
    <w:rsid w:val="009A381D"/>
    <w:rsid w:val="009B1CE0"/>
    <w:rsid w:val="009B72DE"/>
    <w:rsid w:val="009C2B97"/>
    <w:rsid w:val="009C5031"/>
    <w:rsid w:val="009D4AEB"/>
    <w:rsid w:val="009D65C2"/>
    <w:rsid w:val="009E5AA5"/>
    <w:rsid w:val="009F57D3"/>
    <w:rsid w:val="009F7754"/>
    <w:rsid w:val="00A02614"/>
    <w:rsid w:val="00A05D8B"/>
    <w:rsid w:val="00A1780E"/>
    <w:rsid w:val="00A369AD"/>
    <w:rsid w:val="00A373B5"/>
    <w:rsid w:val="00A652C4"/>
    <w:rsid w:val="00A65670"/>
    <w:rsid w:val="00A71DBB"/>
    <w:rsid w:val="00A74B1B"/>
    <w:rsid w:val="00A777D2"/>
    <w:rsid w:val="00A8297A"/>
    <w:rsid w:val="00AB1267"/>
    <w:rsid w:val="00AC6311"/>
    <w:rsid w:val="00AD0893"/>
    <w:rsid w:val="00B43828"/>
    <w:rsid w:val="00B7143B"/>
    <w:rsid w:val="00B73275"/>
    <w:rsid w:val="00B767D8"/>
    <w:rsid w:val="00B853BA"/>
    <w:rsid w:val="00BA4935"/>
    <w:rsid w:val="00BC1332"/>
    <w:rsid w:val="00BC2F72"/>
    <w:rsid w:val="00BC71E1"/>
    <w:rsid w:val="00BD3B5A"/>
    <w:rsid w:val="00BD5D78"/>
    <w:rsid w:val="00BE22CB"/>
    <w:rsid w:val="00BF061E"/>
    <w:rsid w:val="00C223FC"/>
    <w:rsid w:val="00C41702"/>
    <w:rsid w:val="00C509BA"/>
    <w:rsid w:val="00C57ACC"/>
    <w:rsid w:val="00C6182D"/>
    <w:rsid w:val="00C622BC"/>
    <w:rsid w:val="00C828ED"/>
    <w:rsid w:val="00C90F1A"/>
    <w:rsid w:val="00C959EE"/>
    <w:rsid w:val="00CB6034"/>
    <w:rsid w:val="00CC2765"/>
    <w:rsid w:val="00CD06D0"/>
    <w:rsid w:val="00CE22D4"/>
    <w:rsid w:val="00CF285A"/>
    <w:rsid w:val="00D156A0"/>
    <w:rsid w:val="00D1639A"/>
    <w:rsid w:val="00D240BF"/>
    <w:rsid w:val="00D31138"/>
    <w:rsid w:val="00D353DB"/>
    <w:rsid w:val="00D363D9"/>
    <w:rsid w:val="00D527D5"/>
    <w:rsid w:val="00D6359D"/>
    <w:rsid w:val="00D711B6"/>
    <w:rsid w:val="00D870A5"/>
    <w:rsid w:val="00D870DC"/>
    <w:rsid w:val="00D94F33"/>
    <w:rsid w:val="00DA4AF0"/>
    <w:rsid w:val="00DB0DB5"/>
    <w:rsid w:val="00DB4B2D"/>
    <w:rsid w:val="00DC3690"/>
    <w:rsid w:val="00DC5B48"/>
    <w:rsid w:val="00DE189D"/>
    <w:rsid w:val="00DE41D0"/>
    <w:rsid w:val="00E01A80"/>
    <w:rsid w:val="00E21A6C"/>
    <w:rsid w:val="00E25174"/>
    <w:rsid w:val="00E273CC"/>
    <w:rsid w:val="00E322B2"/>
    <w:rsid w:val="00E33D5B"/>
    <w:rsid w:val="00E8652E"/>
    <w:rsid w:val="00E871D6"/>
    <w:rsid w:val="00E87C4E"/>
    <w:rsid w:val="00E91090"/>
    <w:rsid w:val="00E93B6E"/>
    <w:rsid w:val="00E97BEA"/>
    <w:rsid w:val="00EA12D0"/>
    <w:rsid w:val="00EC1FEC"/>
    <w:rsid w:val="00EC6E56"/>
    <w:rsid w:val="00ED2004"/>
    <w:rsid w:val="00ED320A"/>
    <w:rsid w:val="00EE2D81"/>
    <w:rsid w:val="00EF5F67"/>
    <w:rsid w:val="00F05E8B"/>
    <w:rsid w:val="00F07196"/>
    <w:rsid w:val="00F1181B"/>
    <w:rsid w:val="00F14AE9"/>
    <w:rsid w:val="00F220F8"/>
    <w:rsid w:val="00F44AB9"/>
    <w:rsid w:val="00F6188C"/>
    <w:rsid w:val="00F6737D"/>
    <w:rsid w:val="00F67813"/>
    <w:rsid w:val="00F67E37"/>
    <w:rsid w:val="00F71500"/>
    <w:rsid w:val="00F727D9"/>
    <w:rsid w:val="00F75BCB"/>
    <w:rsid w:val="00F83ABB"/>
    <w:rsid w:val="00F84F7C"/>
    <w:rsid w:val="00F85EB7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5678C-160D-450C-88C5-2D1030B1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2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xe%20d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2583-750D-46F2-8078-8F4EA146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xe dap.dot</Template>
  <TotalTime>49</TotalTime>
  <Pages>9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Lenovo</cp:lastModifiedBy>
  <cp:revision>10</cp:revision>
  <cp:lastPrinted>2018-09-10T05:53:00Z</cp:lastPrinted>
  <dcterms:created xsi:type="dcterms:W3CDTF">2020-01-17T03:45:00Z</dcterms:created>
  <dcterms:modified xsi:type="dcterms:W3CDTF">2020-01-17T05:41:00Z</dcterms:modified>
</cp:coreProperties>
</file>